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BCFE" w14:textId="2600FE73" w:rsidR="007552F9" w:rsidRDefault="00D67F4F" w:rsidP="00B63B04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A070E5A" wp14:editId="0F2E484A">
            <wp:simplePos x="0" y="0"/>
            <wp:positionH relativeFrom="page">
              <wp:align>left</wp:align>
            </wp:positionH>
            <wp:positionV relativeFrom="paragraph">
              <wp:posOffset>-903605</wp:posOffset>
            </wp:positionV>
            <wp:extent cx="7567611" cy="10704509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l Rapport – Link Mobillit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611" cy="1070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8FA08" w14:textId="08F47A35" w:rsidR="00CA6761" w:rsidRDefault="007552F9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D18CB9E" wp14:editId="773AA2C3">
                <wp:simplePos x="0" y="0"/>
                <wp:positionH relativeFrom="margin">
                  <wp:align>center</wp:align>
                </wp:positionH>
                <wp:positionV relativeFrom="paragraph">
                  <wp:posOffset>5711825</wp:posOffset>
                </wp:positionV>
                <wp:extent cx="7391400" cy="2941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294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B3800" w14:textId="486A9208" w:rsidR="00170A87" w:rsidRPr="00CD2C2C" w:rsidRDefault="00170A87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CD2C2C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LINK Mobility</w:t>
                            </w: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Email2SMS</w:t>
                            </w:r>
                          </w:p>
                          <w:p w14:paraId="39990612" w14:textId="33C76D5E" w:rsidR="00170A87" w:rsidRPr="00CD2C2C" w:rsidRDefault="00170A87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81922D1" w14:textId="42562335" w:rsidR="00170A87" w:rsidRDefault="00170A87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D2C2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Versi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on </w:t>
                            </w:r>
                            <w:r w:rsidR="001E23F6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  <w:r w:rsidR="00035E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; Last updated </w:t>
                            </w:r>
                            <w:r w:rsidR="00035E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September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60B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035E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CD2C2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, 20</w:t>
                            </w:r>
                            <w:r w:rsidR="00B21F0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035E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4C9E8A49" w14:textId="77777777" w:rsidR="00170A87" w:rsidRPr="00CD2C2C" w:rsidRDefault="00170A87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BF4AE95" w14:textId="26019B80" w:rsidR="00035E3E" w:rsidRPr="00CD2C2C" w:rsidRDefault="00035E3E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35E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For help</w:t>
                            </w:r>
                            <w:r w:rsidR="003B1DB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 w:rsidRPr="00035E3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see the following link https://linkmobility.com/support/</w:t>
                            </w:r>
                          </w:p>
                          <w:p w14:paraId="61D84BED" w14:textId="59385662" w:rsidR="00170A87" w:rsidRPr="00CD2C2C" w:rsidRDefault="00170A87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D2C2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The most up-to-date version of this document is available at </w:t>
                            </w:r>
                            <w:r w:rsidRPr="00CD2C2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http</w:t>
                            </w:r>
                            <w:r w:rsidR="00400A4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Pr="00CD2C2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://www.linkmobility.com/developer/</w:t>
                            </w:r>
                          </w:p>
                          <w:p w14:paraId="633C65A9" w14:textId="77777777" w:rsidR="00170A87" w:rsidRPr="00CD2C2C" w:rsidRDefault="00170A87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8C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9.75pt;width:582pt;height:231.6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" filled="f" stroked="f">
                <v:textbox>
                  <w:txbxContent>
                    <w:p w14:paraId="195B3800" w14:textId="486A9208" w:rsidR="00170A87" w:rsidRPr="00CD2C2C" w:rsidRDefault="00170A87">
                      <w:pPr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CD2C2C">
                        <w:rPr>
                          <w:color w:val="FFFFFF" w:themeColor="background1"/>
                          <w:sz w:val="52"/>
                          <w:szCs w:val="52"/>
                        </w:rPr>
                        <w:t>LINK Mobility</w:t>
                      </w: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Email2SMS</w:t>
                      </w:r>
                    </w:p>
                    <w:p w14:paraId="39990612" w14:textId="33C76D5E" w:rsidR="00170A87" w:rsidRPr="00CD2C2C" w:rsidRDefault="00170A87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81922D1" w14:textId="42562335" w:rsidR="00170A87" w:rsidRDefault="00170A87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CD2C2C">
                        <w:rPr>
                          <w:color w:val="FFFFFF" w:themeColor="background1"/>
                          <w:sz w:val="36"/>
                          <w:szCs w:val="36"/>
                        </w:rPr>
                        <w:t>Versi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on </w:t>
                      </w:r>
                      <w:r w:rsidR="001E23F6">
                        <w:rPr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  <w:r w:rsidR="00035E3E">
                        <w:rPr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; Last updated </w:t>
                      </w:r>
                      <w:r w:rsidR="00035E3E">
                        <w:rPr>
                          <w:color w:val="FFFFFF" w:themeColor="background1"/>
                          <w:sz w:val="36"/>
                          <w:szCs w:val="36"/>
                        </w:rPr>
                        <w:t>September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A660B9">
                        <w:rPr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035E3E">
                        <w:rPr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CD2C2C">
                        <w:rPr>
                          <w:color w:val="FFFFFF" w:themeColor="background1"/>
                          <w:sz w:val="36"/>
                          <w:szCs w:val="36"/>
                        </w:rPr>
                        <w:t>, 20</w:t>
                      </w:r>
                      <w:r w:rsidR="00B21F09">
                        <w:rPr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035E3E">
                        <w:rPr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</w:p>
                    <w:p w14:paraId="4C9E8A49" w14:textId="77777777" w:rsidR="00170A87" w:rsidRPr="00CD2C2C" w:rsidRDefault="00170A87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BF4AE95" w14:textId="26019B80" w:rsidR="00035E3E" w:rsidRPr="00CD2C2C" w:rsidRDefault="00035E3E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35E3E">
                        <w:rPr>
                          <w:color w:val="FFFFFF" w:themeColor="background1"/>
                          <w:sz w:val="36"/>
                          <w:szCs w:val="36"/>
                        </w:rPr>
                        <w:t>For help</w:t>
                      </w:r>
                      <w:r w:rsidR="003B1DBE">
                        <w:rPr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 w:rsidRPr="00035E3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see the following link https://linkmobility.com/support/</w:t>
                      </w:r>
                    </w:p>
                    <w:p w14:paraId="61D84BED" w14:textId="59385662" w:rsidR="00170A87" w:rsidRPr="00CD2C2C" w:rsidRDefault="00170A87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CD2C2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The most up-to-date version of this document is available at </w:t>
                      </w:r>
                      <w:r w:rsidRPr="00CD2C2C">
                        <w:rPr>
                          <w:color w:val="FFFFFF" w:themeColor="background1"/>
                          <w:sz w:val="36"/>
                          <w:szCs w:val="36"/>
                        </w:rPr>
                        <w:br/>
                        <w:t>http</w:t>
                      </w:r>
                      <w:r w:rsidR="00400A43"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Pr="00CD2C2C">
                        <w:rPr>
                          <w:color w:val="FFFFFF" w:themeColor="background1"/>
                          <w:sz w:val="36"/>
                          <w:szCs w:val="36"/>
                        </w:rPr>
                        <w:t>://www.linkmobility.com/developer/</w:t>
                      </w:r>
                    </w:p>
                    <w:p w14:paraId="633C65A9" w14:textId="77777777" w:rsidR="00170A87" w:rsidRPr="00CD2C2C" w:rsidRDefault="00170A87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761"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sv-SE"/>
        </w:rPr>
        <w:id w:val="-18857040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507459" w14:textId="427AC201" w:rsidR="00532FFF" w:rsidRDefault="00532FFF">
          <w:pPr>
            <w:pStyle w:val="TOCHeading"/>
          </w:pPr>
          <w:r>
            <w:rPr>
              <w:lang w:val="sv-SE"/>
            </w:rPr>
            <w:t>Contents</w:t>
          </w:r>
        </w:p>
        <w:p w14:paraId="17106B1E" w14:textId="1FDF0B9F" w:rsidR="009B592B" w:rsidRDefault="00532FFF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18678" w:history="1">
            <w:r w:rsidR="009B592B" w:rsidRPr="00DD6559">
              <w:rPr>
                <w:rStyle w:val="Hyperlink"/>
                <w:noProof/>
              </w:rPr>
              <w:t>Email2SMS</w:t>
            </w:r>
            <w:r w:rsidR="009B592B">
              <w:rPr>
                <w:noProof/>
                <w:webHidden/>
              </w:rPr>
              <w:tab/>
            </w:r>
            <w:r w:rsidR="009B592B">
              <w:rPr>
                <w:noProof/>
                <w:webHidden/>
              </w:rPr>
              <w:fldChar w:fldCharType="begin"/>
            </w:r>
            <w:r w:rsidR="009B592B">
              <w:rPr>
                <w:noProof/>
                <w:webHidden/>
              </w:rPr>
              <w:instrText xml:space="preserve"> PAGEREF _Toc8118678 \h </w:instrText>
            </w:r>
            <w:r w:rsidR="009B592B">
              <w:rPr>
                <w:noProof/>
                <w:webHidden/>
              </w:rPr>
            </w:r>
            <w:r w:rsidR="009B592B">
              <w:rPr>
                <w:noProof/>
                <w:webHidden/>
              </w:rPr>
              <w:fldChar w:fldCharType="separate"/>
            </w:r>
            <w:r w:rsidR="0014357A">
              <w:rPr>
                <w:noProof/>
                <w:webHidden/>
              </w:rPr>
              <w:t>3</w:t>
            </w:r>
            <w:r w:rsidR="009B592B">
              <w:rPr>
                <w:noProof/>
                <w:webHidden/>
              </w:rPr>
              <w:fldChar w:fldCharType="end"/>
            </w:r>
          </w:hyperlink>
        </w:p>
        <w:p w14:paraId="6BEA0C34" w14:textId="4E60AD42" w:rsidR="009B592B" w:rsidRDefault="003E682E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</w:rPr>
          </w:pPr>
          <w:hyperlink w:anchor="_Toc8118679" w:history="1">
            <w:r w:rsidR="009B592B" w:rsidRPr="00DD6559">
              <w:rPr>
                <w:rStyle w:val="Hyperlink"/>
                <w:noProof/>
              </w:rPr>
              <w:t>Parameters</w:t>
            </w:r>
            <w:r w:rsidR="009B592B">
              <w:rPr>
                <w:noProof/>
                <w:webHidden/>
              </w:rPr>
              <w:tab/>
            </w:r>
            <w:r w:rsidR="009B592B">
              <w:rPr>
                <w:noProof/>
                <w:webHidden/>
              </w:rPr>
              <w:fldChar w:fldCharType="begin"/>
            </w:r>
            <w:r w:rsidR="009B592B">
              <w:rPr>
                <w:noProof/>
                <w:webHidden/>
              </w:rPr>
              <w:instrText xml:space="preserve"> PAGEREF _Toc8118679 \h </w:instrText>
            </w:r>
            <w:r w:rsidR="009B592B">
              <w:rPr>
                <w:noProof/>
                <w:webHidden/>
              </w:rPr>
            </w:r>
            <w:r w:rsidR="009B592B">
              <w:rPr>
                <w:noProof/>
                <w:webHidden/>
              </w:rPr>
              <w:fldChar w:fldCharType="separate"/>
            </w:r>
            <w:r w:rsidR="0014357A">
              <w:rPr>
                <w:noProof/>
                <w:webHidden/>
              </w:rPr>
              <w:t>3</w:t>
            </w:r>
            <w:r w:rsidR="009B592B">
              <w:rPr>
                <w:noProof/>
                <w:webHidden/>
              </w:rPr>
              <w:fldChar w:fldCharType="end"/>
            </w:r>
          </w:hyperlink>
        </w:p>
        <w:p w14:paraId="0CE30A79" w14:textId="4D23B85C" w:rsidR="009B592B" w:rsidRDefault="003E682E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</w:rPr>
          </w:pPr>
          <w:hyperlink w:anchor="_Toc8118680" w:history="1">
            <w:r w:rsidR="009B592B" w:rsidRPr="00DD6559">
              <w:rPr>
                <w:rStyle w:val="Hyperlink"/>
                <w:noProof/>
              </w:rPr>
              <w:t>Changelog of this document</w:t>
            </w:r>
            <w:r w:rsidR="009B592B">
              <w:rPr>
                <w:noProof/>
                <w:webHidden/>
              </w:rPr>
              <w:tab/>
            </w:r>
            <w:r w:rsidR="009B592B">
              <w:rPr>
                <w:noProof/>
                <w:webHidden/>
              </w:rPr>
              <w:fldChar w:fldCharType="begin"/>
            </w:r>
            <w:r w:rsidR="009B592B">
              <w:rPr>
                <w:noProof/>
                <w:webHidden/>
              </w:rPr>
              <w:instrText xml:space="preserve"> PAGEREF _Toc8118680 \h </w:instrText>
            </w:r>
            <w:r w:rsidR="009B592B">
              <w:rPr>
                <w:noProof/>
                <w:webHidden/>
              </w:rPr>
            </w:r>
            <w:r w:rsidR="009B592B">
              <w:rPr>
                <w:noProof/>
                <w:webHidden/>
              </w:rPr>
              <w:fldChar w:fldCharType="separate"/>
            </w:r>
            <w:r w:rsidR="0014357A">
              <w:rPr>
                <w:noProof/>
                <w:webHidden/>
              </w:rPr>
              <w:t>4</w:t>
            </w:r>
            <w:r w:rsidR="009B592B">
              <w:rPr>
                <w:noProof/>
                <w:webHidden/>
              </w:rPr>
              <w:fldChar w:fldCharType="end"/>
            </w:r>
          </w:hyperlink>
        </w:p>
        <w:p w14:paraId="698C59CA" w14:textId="22E71B56" w:rsidR="00532FFF" w:rsidRDefault="00532FFF">
          <w:r>
            <w:rPr>
              <w:b/>
              <w:bCs/>
              <w:lang w:val="sv-SE"/>
            </w:rPr>
            <w:fldChar w:fldCharType="end"/>
          </w:r>
        </w:p>
      </w:sdtContent>
    </w:sdt>
    <w:p w14:paraId="2FA277F1" w14:textId="77777777" w:rsidR="00E52D87" w:rsidRDefault="00E52D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3A7511B" w14:textId="3E2BC146" w:rsidR="00684B06" w:rsidRPr="00037744" w:rsidRDefault="00E52D87" w:rsidP="001B2CDC">
      <w:pPr>
        <w:pStyle w:val="Heading1"/>
      </w:pPr>
      <w:bookmarkStart w:id="0" w:name="_Toc8118678"/>
      <w:r>
        <w:lastRenderedPageBreak/>
        <w:t>Email2SMS</w:t>
      </w:r>
      <w:bookmarkEnd w:id="0"/>
    </w:p>
    <w:p w14:paraId="0F0F06AC" w14:textId="0E1533D0" w:rsidR="00E52D87" w:rsidRDefault="00E52D87" w:rsidP="00E52D87">
      <w:pPr>
        <w:rPr>
          <w:rFonts w:ascii="Verdana" w:hAnsi="Verdana"/>
        </w:rPr>
      </w:pPr>
      <w:r>
        <w:rPr>
          <w:rFonts w:ascii="Verdana" w:hAnsi="Verdana"/>
        </w:rPr>
        <w:t xml:space="preserve">This system uses standard email for sending </w:t>
      </w:r>
      <w:proofErr w:type="spellStart"/>
      <w:r>
        <w:rPr>
          <w:rFonts w:ascii="Verdana" w:hAnsi="Verdana"/>
        </w:rPr>
        <w:t>sms</w:t>
      </w:r>
      <w:proofErr w:type="spellEnd"/>
      <w:r>
        <w:rPr>
          <w:rFonts w:ascii="Verdana" w:hAnsi="Verdana"/>
        </w:rPr>
        <w:t xml:space="preserve"> and has an intuitive user experience for those used to sending emails.</w:t>
      </w:r>
      <w:r w:rsidR="00CB3917">
        <w:rPr>
          <w:rFonts w:ascii="Verdana" w:hAnsi="Verdana"/>
        </w:rPr>
        <w:t xml:space="preserve"> The mobile number will prepend the email suffix </w:t>
      </w:r>
      <w:r w:rsidR="00CB3917">
        <w:rPr>
          <w:rFonts w:ascii="Verdana" w:hAnsi="Verdana"/>
          <w:b/>
        </w:rPr>
        <w:t>@s</w:t>
      </w:r>
      <w:r w:rsidR="00CB3917" w:rsidRPr="00CB3917">
        <w:rPr>
          <w:rFonts w:ascii="Verdana" w:hAnsi="Verdana"/>
          <w:b/>
        </w:rPr>
        <w:t>ms.sp247.net</w:t>
      </w:r>
      <w:r w:rsidR="00CB3917">
        <w:rPr>
          <w:rFonts w:ascii="Verdana" w:hAnsi="Verdana"/>
        </w:rPr>
        <w:t>.</w:t>
      </w:r>
    </w:p>
    <w:p w14:paraId="18440D4C" w14:textId="77777777" w:rsidR="002048C7" w:rsidRDefault="002048C7" w:rsidP="00532FFF"/>
    <w:p w14:paraId="48A6371C" w14:textId="0E4C3A88" w:rsidR="00E52D87" w:rsidRDefault="002048C7" w:rsidP="00532FFF">
      <w:r>
        <w:rPr>
          <w:noProof/>
        </w:rPr>
        <w:drawing>
          <wp:inline distT="0" distB="0" distL="0" distR="0" wp14:anchorId="1D6E2144" wp14:editId="478228BB">
            <wp:extent cx="5731510" cy="146367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D87">
        <w:t>Figure 1, SMS is sent to 004</w:t>
      </w:r>
      <w:r w:rsidR="00A632FE">
        <w:t>6732111111</w:t>
      </w:r>
    </w:p>
    <w:p w14:paraId="43FA3A8D" w14:textId="7B5D610D" w:rsidR="00E52D87" w:rsidRDefault="00E52D87" w:rsidP="00532FFF"/>
    <w:p w14:paraId="10B06935" w14:textId="35FDB726" w:rsidR="00C24999" w:rsidRDefault="00C24999" w:rsidP="00C24999">
      <w:pPr>
        <w:pStyle w:val="Heading2"/>
      </w:pPr>
      <w:bookmarkStart w:id="1" w:name="_Toc8118679"/>
      <w:r>
        <w:t>Parameters</w:t>
      </w:r>
      <w:bookmarkEnd w:id="1"/>
    </w:p>
    <w:p w14:paraId="4AF776AB" w14:textId="63C2C31A" w:rsidR="00E52D87" w:rsidRDefault="00E52D87" w:rsidP="00532FF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517"/>
        <w:gridCol w:w="1626"/>
        <w:gridCol w:w="3959"/>
      </w:tblGrid>
      <w:tr w:rsidR="00A632FE" w:rsidRPr="0097708C" w14:paraId="067163D2" w14:textId="77777777" w:rsidTr="00C24999">
        <w:tc>
          <w:tcPr>
            <w:tcW w:w="1965" w:type="dxa"/>
            <w:shd w:val="clear" w:color="auto" w:fill="E0E0E0"/>
          </w:tcPr>
          <w:p w14:paraId="0991275D" w14:textId="77777777" w:rsidR="00A632FE" w:rsidRPr="0097708C" w:rsidRDefault="00A632FE" w:rsidP="00A632FE">
            <w:pPr>
              <w:jc w:val="center"/>
              <w:rPr>
                <w:rFonts w:ascii="Verdana" w:hAnsi="Verdana" w:cs="Arial"/>
                <w:b/>
              </w:rPr>
            </w:pPr>
          </w:p>
          <w:p w14:paraId="209FDC33" w14:textId="77777777" w:rsidR="00A632FE" w:rsidRPr="0097708C" w:rsidRDefault="00A632FE" w:rsidP="00A632FE">
            <w:pPr>
              <w:jc w:val="center"/>
              <w:rPr>
                <w:rFonts w:ascii="Verdana" w:hAnsi="Verdana" w:cs="Arial"/>
                <w:b/>
              </w:rPr>
            </w:pPr>
          </w:p>
          <w:p w14:paraId="2FCF59F5" w14:textId="77777777" w:rsidR="00A632FE" w:rsidRPr="0097708C" w:rsidRDefault="00A632FE" w:rsidP="00A632FE">
            <w:pPr>
              <w:jc w:val="center"/>
              <w:rPr>
                <w:rFonts w:ascii="Verdana" w:hAnsi="Verdana" w:cs="Arial"/>
                <w:b/>
              </w:rPr>
            </w:pPr>
            <w:r w:rsidRPr="0097708C">
              <w:rPr>
                <w:rFonts w:ascii="Verdana" w:hAnsi="Verdana" w:cs="Arial"/>
                <w:b/>
              </w:rPr>
              <w:t>Field</w:t>
            </w:r>
          </w:p>
        </w:tc>
        <w:tc>
          <w:tcPr>
            <w:tcW w:w="1517" w:type="dxa"/>
            <w:shd w:val="clear" w:color="auto" w:fill="E0E0E0"/>
          </w:tcPr>
          <w:p w14:paraId="40BAE625" w14:textId="77777777" w:rsidR="00A632FE" w:rsidRPr="0097708C" w:rsidRDefault="00A632FE" w:rsidP="00A632FE">
            <w:pPr>
              <w:jc w:val="center"/>
              <w:rPr>
                <w:rFonts w:ascii="Verdana" w:hAnsi="Verdana" w:cs="Arial"/>
                <w:b/>
              </w:rPr>
            </w:pPr>
          </w:p>
          <w:p w14:paraId="5D1BE09F" w14:textId="77777777" w:rsidR="00A632FE" w:rsidRPr="0097708C" w:rsidRDefault="00A632FE" w:rsidP="00A632FE">
            <w:pPr>
              <w:jc w:val="center"/>
              <w:rPr>
                <w:rFonts w:ascii="Verdana" w:hAnsi="Verdana" w:cs="Arial"/>
                <w:b/>
              </w:rPr>
            </w:pPr>
            <w:r w:rsidRPr="0097708C">
              <w:rPr>
                <w:rFonts w:ascii="Verdana" w:hAnsi="Verdana" w:cs="Arial"/>
                <w:b/>
              </w:rPr>
              <w:t>Case sensitive</w:t>
            </w:r>
          </w:p>
        </w:tc>
        <w:tc>
          <w:tcPr>
            <w:tcW w:w="1626" w:type="dxa"/>
            <w:shd w:val="clear" w:color="auto" w:fill="E0E0E0"/>
          </w:tcPr>
          <w:p w14:paraId="11852309" w14:textId="77777777" w:rsidR="00A632FE" w:rsidRPr="0097708C" w:rsidRDefault="00A632FE" w:rsidP="00A632FE">
            <w:pPr>
              <w:jc w:val="center"/>
              <w:rPr>
                <w:rFonts w:ascii="Verdana" w:hAnsi="Verdana" w:cs="Arial"/>
                <w:b/>
              </w:rPr>
            </w:pPr>
          </w:p>
          <w:p w14:paraId="3B9DB9A1" w14:textId="77777777" w:rsidR="00A632FE" w:rsidRPr="0097708C" w:rsidRDefault="00A632FE" w:rsidP="00A632FE">
            <w:pPr>
              <w:jc w:val="center"/>
              <w:rPr>
                <w:rFonts w:ascii="Verdana" w:hAnsi="Verdana" w:cs="Arial"/>
                <w:b/>
              </w:rPr>
            </w:pPr>
            <w:r w:rsidRPr="0097708C">
              <w:rPr>
                <w:rFonts w:ascii="Verdana" w:hAnsi="Verdana" w:cs="Arial"/>
                <w:b/>
              </w:rPr>
              <w:t>Required parameter</w:t>
            </w:r>
          </w:p>
        </w:tc>
        <w:tc>
          <w:tcPr>
            <w:tcW w:w="3959" w:type="dxa"/>
            <w:shd w:val="clear" w:color="auto" w:fill="E0E0E0"/>
          </w:tcPr>
          <w:p w14:paraId="2CE73985" w14:textId="77777777" w:rsidR="00A632FE" w:rsidRPr="0097708C" w:rsidRDefault="00A632FE" w:rsidP="00A632FE">
            <w:pPr>
              <w:jc w:val="center"/>
              <w:rPr>
                <w:rFonts w:ascii="Verdana" w:hAnsi="Verdana" w:cs="Arial"/>
                <w:b/>
              </w:rPr>
            </w:pPr>
          </w:p>
          <w:p w14:paraId="3D96699A" w14:textId="77777777" w:rsidR="00A632FE" w:rsidRPr="0097708C" w:rsidRDefault="00A632FE" w:rsidP="00A632FE">
            <w:pPr>
              <w:jc w:val="center"/>
              <w:rPr>
                <w:rFonts w:ascii="Verdana" w:hAnsi="Verdana" w:cs="Arial"/>
                <w:b/>
              </w:rPr>
            </w:pPr>
          </w:p>
          <w:p w14:paraId="4E5DFAF5" w14:textId="77777777" w:rsidR="00A632FE" w:rsidRPr="0097708C" w:rsidRDefault="00A632FE" w:rsidP="00A632FE">
            <w:pPr>
              <w:jc w:val="center"/>
              <w:rPr>
                <w:rFonts w:ascii="Verdana" w:hAnsi="Verdana" w:cs="Arial"/>
                <w:b/>
              </w:rPr>
            </w:pPr>
            <w:r w:rsidRPr="0097708C">
              <w:rPr>
                <w:rFonts w:ascii="Verdana" w:hAnsi="Verdana" w:cs="Arial"/>
                <w:b/>
              </w:rPr>
              <w:t>Description</w:t>
            </w:r>
          </w:p>
        </w:tc>
      </w:tr>
      <w:tr w:rsidR="00A632FE" w:rsidRPr="003B6218" w14:paraId="4CEC7CC2" w14:textId="77777777" w:rsidTr="00C24999">
        <w:tc>
          <w:tcPr>
            <w:tcW w:w="1965" w:type="dxa"/>
          </w:tcPr>
          <w:p w14:paraId="470F2876" w14:textId="77777777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97708C">
              <w:rPr>
                <w:rFonts w:ascii="Verdana" w:hAnsi="Verdana" w:cs="Arial"/>
              </w:rPr>
              <w:t>To address</w:t>
            </w:r>
          </w:p>
        </w:tc>
        <w:tc>
          <w:tcPr>
            <w:tcW w:w="1517" w:type="dxa"/>
          </w:tcPr>
          <w:p w14:paraId="2B90010C" w14:textId="77777777" w:rsidR="00A632FE" w:rsidRPr="0097708C" w:rsidRDefault="00A632FE" w:rsidP="00A632F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</w:t>
            </w:r>
          </w:p>
        </w:tc>
        <w:tc>
          <w:tcPr>
            <w:tcW w:w="1626" w:type="dxa"/>
          </w:tcPr>
          <w:p w14:paraId="4E84FC74" w14:textId="77777777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97708C">
              <w:rPr>
                <w:rFonts w:ascii="Verdana" w:hAnsi="Verdana" w:cs="Arial"/>
              </w:rPr>
              <w:t>Yes</w:t>
            </w:r>
          </w:p>
        </w:tc>
        <w:tc>
          <w:tcPr>
            <w:tcW w:w="3959" w:type="dxa"/>
          </w:tcPr>
          <w:p w14:paraId="5ED5D8D6" w14:textId="382758FB" w:rsidR="00A632FE" w:rsidRPr="003B6218" w:rsidRDefault="00A632FE" w:rsidP="00A632FE">
            <w:pPr>
              <w:rPr>
                <w:rFonts w:ascii="Verdana" w:hAnsi="Verdana" w:cs="Arial"/>
              </w:rPr>
            </w:pPr>
            <w:r w:rsidRPr="003B6218">
              <w:rPr>
                <w:rFonts w:ascii="Verdana" w:hAnsi="Verdana" w:cs="Arial"/>
              </w:rPr>
              <w:t>The recipients’ mobile number as part of an email address</w:t>
            </w:r>
            <w:r w:rsidR="00FF02A9">
              <w:rPr>
                <w:rFonts w:ascii="Verdana" w:hAnsi="Verdana" w:cs="Arial"/>
              </w:rPr>
              <w:t xml:space="preserve"> *</w:t>
            </w:r>
          </w:p>
        </w:tc>
      </w:tr>
      <w:tr w:rsidR="00A632FE" w:rsidRPr="0097708C" w14:paraId="37D36283" w14:textId="77777777" w:rsidTr="00C24999">
        <w:tc>
          <w:tcPr>
            <w:tcW w:w="1965" w:type="dxa"/>
          </w:tcPr>
          <w:p w14:paraId="277AF159" w14:textId="77777777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97708C">
              <w:rPr>
                <w:rFonts w:ascii="Verdana" w:hAnsi="Verdana" w:cs="Arial"/>
              </w:rPr>
              <w:t>From address</w:t>
            </w:r>
          </w:p>
        </w:tc>
        <w:tc>
          <w:tcPr>
            <w:tcW w:w="1517" w:type="dxa"/>
          </w:tcPr>
          <w:p w14:paraId="3289B920" w14:textId="77777777" w:rsidR="00A632FE" w:rsidRPr="0097708C" w:rsidRDefault="00A632FE" w:rsidP="00A632F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</w:t>
            </w:r>
          </w:p>
        </w:tc>
        <w:tc>
          <w:tcPr>
            <w:tcW w:w="1626" w:type="dxa"/>
          </w:tcPr>
          <w:p w14:paraId="688FD9A3" w14:textId="77777777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97708C">
              <w:rPr>
                <w:rFonts w:ascii="Verdana" w:hAnsi="Verdana" w:cs="Arial"/>
              </w:rPr>
              <w:t>Yes</w:t>
            </w:r>
          </w:p>
        </w:tc>
        <w:tc>
          <w:tcPr>
            <w:tcW w:w="3959" w:type="dxa"/>
          </w:tcPr>
          <w:p w14:paraId="719D3A52" w14:textId="382268E1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BD6CDE">
              <w:rPr>
                <w:rFonts w:ascii="Verdana" w:hAnsi="Verdana" w:cs="Arial"/>
              </w:rPr>
              <w:t>Customer email ad</w:t>
            </w:r>
            <w:r>
              <w:rPr>
                <w:rFonts w:ascii="Verdana" w:hAnsi="Verdana" w:cs="Arial"/>
              </w:rPr>
              <w:t>d</w:t>
            </w:r>
            <w:r w:rsidRPr="00BD6CDE">
              <w:rPr>
                <w:rFonts w:ascii="Verdana" w:hAnsi="Verdana" w:cs="Arial"/>
              </w:rPr>
              <w:t>ress</w:t>
            </w:r>
            <w:r>
              <w:rPr>
                <w:rFonts w:ascii="Verdana" w:hAnsi="Verdana" w:cs="Arial"/>
              </w:rPr>
              <w:t xml:space="preserve"> which maps </w:t>
            </w:r>
            <w:r w:rsidRPr="0097708C">
              <w:rPr>
                <w:rFonts w:ascii="Verdana" w:hAnsi="Verdana" w:cs="Arial"/>
              </w:rPr>
              <w:t>against the customer</w:t>
            </w:r>
            <w:r>
              <w:rPr>
                <w:rFonts w:ascii="Verdana" w:hAnsi="Verdana" w:cs="Arial"/>
              </w:rPr>
              <w:t>’s</w:t>
            </w:r>
            <w:r w:rsidRPr="0097708C">
              <w:rPr>
                <w:rFonts w:ascii="Verdana" w:hAnsi="Verdana" w:cs="Arial"/>
              </w:rPr>
              <w:t xml:space="preserve"> profile</w:t>
            </w:r>
          </w:p>
        </w:tc>
      </w:tr>
      <w:tr w:rsidR="00A632FE" w:rsidRPr="0097708C" w14:paraId="703D12C0" w14:textId="77777777" w:rsidTr="00C24999">
        <w:tc>
          <w:tcPr>
            <w:tcW w:w="1965" w:type="dxa"/>
          </w:tcPr>
          <w:p w14:paraId="437705D8" w14:textId="77777777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97708C">
              <w:rPr>
                <w:rFonts w:ascii="Verdana" w:hAnsi="Verdana" w:cs="Arial"/>
              </w:rPr>
              <w:t>Subject</w:t>
            </w:r>
          </w:p>
        </w:tc>
        <w:tc>
          <w:tcPr>
            <w:tcW w:w="1517" w:type="dxa"/>
          </w:tcPr>
          <w:p w14:paraId="48280988" w14:textId="3811B30F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97708C">
              <w:rPr>
                <w:rFonts w:ascii="Verdana" w:hAnsi="Verdana" w:cs="Arial"/>
              </w:rPr>
              <w:t>No</w:t>
            </w:r>
            <w:r>
              <w:rPr>
                <w:rFonts w:ascii="Verdana" w:hAnsi="Verdana" w:cs="Arial"/>
              </w:rPr>
              <w:t xml:space="preserve"> </w:t>
            </w:r>
            <w:r w:rsidR="00170A87">
              <w:rPr>
                <w:rFonts w:ascii="Verdana" w:hAnsi="Verdana" w:cs="Arial"/>
              </w:rPr>
              <w:t>**</w:t>
            </w:r>
          </w:p>
        </w:tc>
        <w:tc>
          <w:tcPr>
            <w:tcW w:w="1626" w:type="dxa"/>
          </w:tcPr>
          <w:p w14:paraId="43028CFC" w14:textId="6A9F33F5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97708C">
              <w:rPr>
                <w:rFonts w:ascii="Verdana" w:hAnsi="Verdana" w:cs="Arial"/>
              </w:rPr>
              <w:t>No</w:t>
            </w:r>
            <w:r w:rsidR="00170A87">
              <w:rPr>
                <w:rFonts w:ascii="Verdana" w:hAnsi="Verdana" w:cs="Arial"/>
              </w:rPr>
              <w:t xml:space="preserve"> **</w:t>
            </w:r>
          </w:p>
        </w:tc>
        <w:tc>
          <w:tcPr>
            <w:tcW w:w="3959" w:type="dxa"/>
          </w:tcPr>
          <w:p w14:paraId="53E76C93" w14:textId="588D765D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BD6CDE">
              <w:rPr>
                <w:rFonts w:ascii="Verdana" w:hAnsi="Verdana" w:cs="Arial"/>
              </w:rPr>
              <w:t xml:space="preserve">Description of sending. </w:t>
            </w:r>
            <w:r w:rsidRPr="0097708C">
              <w:rPr>
                <w:rFonts w:ascii="Verdana" w:hAnsi="Verdana" w:cs="Arial"/>
              </w:rPr>
              <w:t>If not se</w:t>
            </w:r>
            <w:r>
              <w:rPr>
                <w:rFonts w:ascii="Verdana" w:hAnsi="Verdana" w:cs="Arial"/>
              </w:rPr>
              <w:t>t, default message from customer profile is used *</w:t>
            </w:r>
            <w:r w:rsidR="00FF02A9">
              <w:rPr>
                <w:rFonts w:ascii="Verdana" w:hAnsi="Verdana" w:cs="Arial"/>
              </w:rPr>
              <w:t>*</w:t>
            </w:r>
          </w:p>
        </w:tc>
      </w:tr>
      <w:tr w:rsidR="00A632FE" w:rsidRPr="00C24999" w14:paraId="228002F3" w14:textId="77777777" w:rsidTr="00C24999">
        <w:tc>
          <w:tcPr>
            <w:tcW w:w="1965" w:type="dxa"/>
          </w:tcPr>
          <w:p w14:paraId="7205374C" w14:textId="77777777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97708C">
              <w:rPr>
                <w:rFonts w:ascii="Verdana" w:hAnsi="Verdana" w:cs="Arial"/>
              </w:rPr>
              <w:t>Body</w:t>
            </w:r>
          </w:p>
        </w:tc>
        <w:tc>
          <w:tcPr>
            <w:tcW w:w="1517" w:type="dxa"/>
          </w:tcPr>
          <w:p w14:paraId="4D276003" w14:textId="77777777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97708C">
              <w:rPr>
                <w:rFonts w:ascii="Verdana" w:hAnsi="Verdana" w:cs="Arial"/>
              </w:rPr>
              <w:t>No</w:t>
            </w:r>
          </w:p>
        </w:tc>
        <w:tc>
          <w:tcPr>
            <w:tcW w:w="1626" w:type="dxa"/>
          </w:tcPr>
          <w:p w14:paraId="7A9B213D" w14:textId="77777777" w:rsidR="00A632FE" w:rsidRPr="0097708C" w:rsidRDefault="00A632FE" w:rsidP="00A632FE">
            <w:pPr>
              <w:rPr>
                <w:rFonts w:ascii="Verdana" w:hAnsi="Verdana" w:cs="Arial"/>
              </w:rPr>
            </w:pPr>
            <w:r w:rsidRPr="0097708C">
              <w:rPr>
                <w:rFonts w:ascii="Verdana" w:hAnsi="Verdana" w:cs="Arial"/>
              </w:rPr>
              <w:t>Yes</w:t>
            </w:r>
          </w:p>
        </w:tc>
        <w:tc>
          <w:tcPr>
            <w:tcW w:w="3959" w:type="dxa"/>
          </w:tcPr>
          <w:p w14:paraId="2C570C4F" w14:textId="5B1153BD" w:rsidR="00A632FE" w:rsidRPr="00C24999" w:rsidRDefault="00A632FE" w:rsidP="00A632FE">
            <w:pPr>
              <w:rPr>
                <w:rFonts w:ascii="Verdana" w:hAnsi="Verdana" w:cs="Arial"/>
              </w:rPr>
            </w:pPr>
            <w:r w:rsidRPr="00C24999">
              <w:rPr>
                <w:rFonts w:ascii="Verdana" w:hAnsi="Verdana" w:cs="Arial"/>
              </w:rPr>
              <w:t>The SMS message</w:t>
            </w:r>
            <w:r w:rsidR="00C24999" w:rsidRPr="00C24999">
              <w:rPr>
                <w:rFonts w:ascii="Verdana" w:hAnsi="Verdana" w:cs="Arial"/>
              </w:rPr>
              <w:t xml:space="preserve"> being s</w:t>
            </w:r>
            <w:r w:rsidR="00C24999">
              <w:rPr>
                <w:rFonts w:ascii="Verdana" w:hAnsi="Verdana" w:cs="Arial"/>
              </w:rPr>
              <w:t>ent</w:t>
            </w:r>
          </w:p>
        </w:tc>
      </w:tr>
    </w:tbl>
    <w:p w14:paraId="41C3A4AC" w14:textId="5173001F" w:rsidR="00A632FE" w:rsidRDefault="00A632FE" w:rsidP="00532FFF"/>
    <w:p w14:paraId="43D89282" w14:textId="77777777" w:rsidR="00170A87" w:rsidRDefault="00170A87" w:rsidP="00532FFF"/>
    <w:p w14:paraId="7246AFDE" w14:textId="2EDE54BD" w:rsidR="00FF02A9" w:rsidRDefault="00FF02A9" w:rsidP="00FF02A9">
      <w:r>
        <w:t>* Supported mobile number formats include:</w:t>
      </w:r>
    </w:p>
    <w:p w14:paraId="22659839" w14:textId="5875B632" w:rsidR="00FF02A9" w:rsidRDefault="00FF02A9" w:rsidP="00FF02A9">
      <w:r>
        <w:t>+46732111111 (MSISDN)</w:t>
      </w:r>
    </w:p>
    <w:p w14:paraId="0BCC53A6" w14:textId="136612B4" w:rsidR="00FF02A9" w:rsidRDefault="00FF02A9" w:rsidP="00FF02A9">
      <w:r>
        <w:t>0046732111111</w:t>
      </w:r>
    </w:p>
    <w:p w14:paraId="4DE84CD2" w14:textId="308CFC44" w:rsidR="00FF02A9" w:rsidRDefault="00FF02A9" w:rsidP="00FF02A9">
      <w:r>
        <w:t>0732111111 (National format, only supported in limited markets)</w:t>
      </w:r>
    </w:p>
    <w:p w14:paraId="0AA2C3EB" w14:textId="2142C1D9" w:rsidR="00FF02A9" w:rsidRDefault="00FF02A9" w:rsidP="00FF02A9"/>
    <w:p w14:paraId="19137382" w14:textId="674268D7" w:rsidR="00FF02A9" w:rsidRDefault="00FF02A9" w:rsidP="00FF02A9">
      <w:r>
        <w:t xml:space="preserve">** Based on customer specific profile; subject can be used to change sender text, indicate bidirectional communication or as </w:t>
      </w:r>
      <w:r w:rsidR="00170A87">
        <w:t xml:space="preserve">a </w:t>
      </w:r>
      <w:r>
        <w:t>customer</w:t>
      </w:r>
      <w:r w:rsidR="00170A87">
        <w:t>’s</w:t>
      </w:r>
      <w:r>
        <w:t xml:space="preserve"> unique </w:t>
      </w:r>
      <w:r w:rsidR="00170A87">
        <w:t xml:space="preserve">case sensitive </w:t>
      </w:r>
      <w:r>
        <w:t>key</w:t>
      </w:r>
    </w:p>
    <w:p w14:paraId="79BCF9C9" w14:textId="61C7939F" w:rsidR="00170A87" w:rsidRDefault="00170A87">
      <w:r>
        <w:br w:type="page"/>
      </w:r>
    </w:p>
    <w:p w14:paraId="4077217D" w14:textId="77777777" w:rsidR="00170A87" w:rsidRDefault="00170A87" w:rsidP="00FF02A9"/>
    <w:p w14:paraId="34316D7F" w14:textId="77777777" w:rsidR="00085054" w:rsidRDefault="0008505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7A86F9C" w14:textId="7A835BF1" w:rsidR="00D62C74" w:rsidRDefault="00085054" w:rsidP="001B2CDC">
      <w:pPr>
        <w:pStyle w:val="Heading1"/>
      </w:pPr>
      <w:bookmarkStart w:id="2" w:name="_Toc8118680"/>
      <w:r>
        <w:t>Changelog of this document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6"/>
        <w:gridCol w:w="2339"/>
        <w:gridCol w:w="1254"/>
        <w:gridCol w:w="6"/>
        <w:gridCol w:w="3163"/>
      </w:tblGrid>
      <w:tr w:rsidR="00125BC7" w14:paraId="6D44DE52" w14:textId="7873CB06" w:rsidTr="006A06FA">
        <w:tc>
          <w:tcPr>
            <w:tcW w:w="2248" w:type="dxa"/>
          </w:tcPr>
          <w:p w14:paraId="3488F8D3" w14:textId="43510F7F" w:rsidR="00125BC7" w:rsidRDefault="00125BC7" w:rsidP="006A06FA">
            <w:r>
              <w:t>Date</w:t>
            </w:r>
          </w:p>
        </w:tc>
        <w:tc>
          <w:tcPr>
            <w:tcW w:w="2345" w:type="dxa"/>
            <w:gridSpan w:val="2"/>
          </w:tcPr>
          <w:p w14:paraId="05BE7778" w14:textId="4DFB2580" w:rsidR="00125BC7" w:rsidRDefault="00125BC7" w:rsidP="006A06FA">
            <w:r>
              <w:t>Version</w:t>
            </w:r>
          </w:p>
        </w:tc>
        <w:tc>
          <w:tcPr>
            <w:tcW w:w="1254" w:type="dxa"/>
          </w:tcPr>
          <w:p w14:paraId="76F9EEA3" w14:textId="275267A5" w:rsidR="00125BC7" w:rsidRDefault="00125BC7" w:rsidP="006A06FA">
            <w:r>
              <w:t>Author</w:t>
            </w:r>
          </w:p>
        </w:tc>
        <w:tc>
          <w:tcPr>
            <w:tcW w:w="3169" w:type="dxa"/>
            <w:gridSpan w:val="2"/>
          </w:tcPr>
          <w:p w14:paraId="0D40B07A" w14:textId="72A94686" w:rsidR="00125BC7" w:rsidRDefault="00125BC7" w:rsidP="006A06FA">
            <w:r>
              <w:t>Changes</w:t>
            </w:r>
          </w:p>
        </w:tc>
      </w:tr>
      <w:tr w:rsidR="00125BC7" w14:paraId="66CB8B34" w14:textId="05BEDF36" w:rsidTr="006A06FA">
        <w:tc>
          <w:tcPr>
            <w:tcW w:w="2248" w:type="dxa"/>
          </w:tcPr>
          <w:p w14:paraId="0611DA6A" w14:textId="6529B9EC" w:rsidR="00125BC7" w:rsidRDefault="00125BC7" w:rsidP="006A06FA">
            <w:r>
              <w:t>201</w:t>
            </w:r>
            <w:r w:rsidR="00E52D87">
              <w:t>9</w:t>
            </w:r>
            <w:r>
              <w:t>-</w:t>
            </w:r>
            <w:r w:rsidR="00E52D87">
              <w:t>05</w:t>
            </w:r>
            <w:r>
              <w:t>-</w:t>
            </w:r>
            <w:r w:rsidR="00E52D87">
              <w:t>07</w:t>
            </w:r>
          </w:p>
        </w:tc>
        <w:tc>
          <w:tcPr>
            <w:tcW w:w="2345" w:type="dxa"/>
            <w:gridSpan w:val="2"/>
          </w:tcPr>
          <w:p w14:paraId="75F4DA43" w14:textId="401E45EC" w:rsidR="00125BC7" w:rsidRDefault="00CB3917" w:rsidP="006A06FA">
            <w:r>
              <w:t>1</w:t>
            </w:r>
            <w:r w:rsidR="00125BC7">
              <w:t>.</w:t>
            </w:r>
            <w:r>
              <w:t>0</w:t>
            </w:r>
          </w:p>
        </w:tc>
        <w:tc>
          <w:tcPr>
            <w:tcW w:w="1254" w:type="dxa"/>
          </w:tcPr>
          <w:p w14:paraId="4D6640AA" w14:textId="5C4095B9" w:rsidR="00125BC7" w:rsidRDefault="00E52D87" w:rsidP="006A06FA">
            <w:r>
              <w:t>JS</w:t>
            </w:r>
          </w:p>
        </w:tc>
        <w:tc>
          <w:tcPr>
            <w:tcW w:w="3169" w:type="dxa"/>
            <w:gridSpan w:val="2"/>
          </w:tcPr>
          <w:p w14:paraId="0685D883" w14:textId="75A031B9" w:rsidR="00125BC7" w:rsidRDefault="00125BC7" w:rsidP="006A06FA">
            <w:r>
              <w:t>Initial version</w:t>
            </w:r>
          </w:p>
        </w:tc>
      </w:tr>
      <w:tr w:rsidR="006A06FA" w14:paraId="64D74FEC" w14:textId="044DA043" w:rsidTr="006A06F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54" w:type="dxa"/>
            <w:gridSpan w:val="2"/>
          </w:tcPr>
          <w:p w14:paraId="78014C41" w14:textId="440448BD" w:rsidR="006A06FA" w:rsidRDefault="006A06FA" w:rsidP="006A06FA">
            <w:r>
              <w:t>2021-02-19</w:t>
            </w:r>
          </w:p>
        </w:tc>
        <w:tc>
          <w:tcPr>
            <w:tcW w:w="2339" w:type="dxa"/>
          </w:tcPr>
          <w:p w14:paraId="051CCC41" w14:textId="02556595" w:rsidR="006A06FA" w:rsidRDefault="006A06FA" w:rsidP="006A06FA">
            <w:r>
              <w:t>5.1</w:t>
            </w:r>
          </w:p>
        </w:tc>
        <w:tc>
          <w:tcPr>
            <w:tcW w:w="1260" w:type="dxa"/>
            <w:gridSpan w:val="2"/>
          </w:tcPr>
          <w:p w14:paraId="587857BC" w14:textId="650389CD" w:rsidR="006A06FA" w:rsidRDefault="006A06FA" w:rsidP="006A06FA">
            <w:r>
              <w:t>TL</w:t>
            </w:r>
          </w:p>
        </w:tc>
        <w:tc>
          <w:tcPr>
            <w:tcW w:w="3163" w:type="dxa"/>
          </w:tcPr>
          <w:p w14:paraId="3109D354" w14:textId="32641A7B" w:rsidR="006A06FA" w:rsidRDefault="006A06FA" w:rsidP="006A06FA">
            <w:r>
              <w:t>The U</w:t>
            </w:r>
            <w:r w:rsidR="001E23F6">
              <w:t xml:space="preserve">RL </w:t>
            </w:r>
            <w:r w:rsidR="00A660B9">
              <w:t>f</w:t>
            </w:r>
            <w:r w:rsidR="001E23F6">
              <w:t>or developers, From HTTP to HTTPS</w:t>
            </w:r>
          </w:p>
        </w:tc>
      </w:tr>
      <w:tr w:rsidR="003B1DBE" w14:paraId="7CC03D5E" w14:textId="77777777" w:rsidTr="00E3013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54" w:type="dxa"/>
            <w:gridSpan w:val="2"/>
          </w:tcPr>
          <w:p w14:paraId="1690F976" w14:textId="77777777" w:rsidR="003B1DBE" w:rsidRDefault="003B1DBE" w:rsidP="00E30136">
            <w:r>
              <w:t>2021-04-29</w:t>
            </w:r>
          </w:p>
        </w:tc>
        <w:tc>
          <w:tcPr>
            <w:tcW w:w="2339" w:type="dxa"/>
          </w:tcPr>
          <w:p w14:paraId="52BEDC23" w14:textId="77777777" w:rsidR="003B1DBE" w:rsidRDefault="003B1DBE" w:rsidP="00E30136">
            <w:r>
              <w:t>5.2</w:t>
            </w:r>
          </w:p>
        </w:tc>
        <w:tc>
          <w:tcPr>
            <w:tcW w:w="1260" w:type="dxa"/>
            <w:gridSpan w:val="2"/>
          </w:tcPr>
          <w:p w14:paraId="7F10145C" w14:textId="77777777" w:rsidR="003B1DBE" w:rsidRDefault="003B1DBE" w:rsidP="00E30136">
            <w:r>
              <w:t>TL</w:t>
            </w:r>
          </w:p>
        </w:tc>
        <w:tc>
          <w:tcPr>
            <w:tcW w:w="3163" w:type="dxa"/>
          </w:tcPr>
          <w:p w14:paraId="26EA11F9" w14:textId="77777777" w:rsidR="003B1DBE" w:rsidRDefault="003B1DBE" w:rsidP="00E30136">
            <w:r>
              <w:t>Changed to new homepage URL</w:t>
            </w:r>
          </w:p>
        </w:tc>
      </w:tr>
      <w:tr w:rsidR="00A660B9" w14:paraId="5B194840" w14:textId="77777777" w:rsidTr="006A06F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54" w:type="dxa"/>
            <w:gridSpan w:val="2"/>
          </w:tcPr>
          <w:p w14:paraId="1A28238B" w14:textId="3545E96E" w:rsidR="00A660B9" w:rsidRDefault="00A660B9" w:rsidP="006A06FA">
            <w:r>
              <w:t>202</w:t>
            </w:r>
            <w:r w:rsidR="003B1DBE">
              <w:t>2</w:t>
            </w:r>
            <w:r>
              <w:t>-0</w:t>
            </w:r>
            <w:r w:rsidR="003B1DBE">
              <w:t>9</w:t>
            </w:r>
            <w:r>
              <w:t>-2</w:t>
            </w:r>
            <w:r w:rsidR="003B1DBE">
              <w:t>2</w:t>
            </w:r>
          </w:p>
        </w:tc>
        <w:tc>
          <w:tcPr>
            <w:tcW w:w="2339" w:type="dxa"/>
          </w:tcPr>
          <w:p w14:paraId="10E85454" w14:textId="14ED7815" w:rsidR="00A660B9" w:rsidRDefault="00A660B9" w:rsidP="006A06FA">
            <w:r>
              <w:t>5.</w:t>
            </w:r>
            <w:r w:rsidR="003B1DBE">
              <w:t>3</w:t>
            </w:r>
          </w:p>
        </w:tc>
        <w:tc>
          <w:tcPr>
            <w:tcW w:w="1260" w:type="dxa"/>
            <w:gridSpan w:val="2"/>
          </w:tcPr>
          <w:p w14:paraId="3BF7E346" w14:textId="58B83CFF" w:rsidR="00A660B9" w:rsidRDefault="003B1DBE" w:rsidP="006A06FA">
            <w:r>
              <w:t>JS</w:t>
            </w:r>
          </w:p>
        </w:tc>
        <w:tc>
          <w:tcPr>
            <w:tcW w:w="3163" w:type="dxa"/>
          </w:tcPr>
          <w:p w14:paraId="2FD6B638" w14:textId="5A8A470A" w:rsidR="00A660B9" w:rsidRDefault="00A660B9" w:rsidP="006A06FA">
            <w:r>
              <w:t xml:space="preserve">Changed </w:t>
            </w:r>
            <w:r w:rsidR="003B1DBE">
              <w:t xml:space="preserve">support email to support </w:t>
            </w:r>
            <w:r>
              <w:t>URL</w:t>
            </w:r>
          </w:p>
        </w:tc>
      </w:tr>
    </w:tbl>
    <w:p w14:paraId="1C6B20C4" w14:textId="74192250" w:rsidR="00125BC7" w:rsidRPr="00684B06" w:rsidRDefault="00125BC7" w:rsidP="00125BC7"/>
    <w:sectPr w:rsidR="00125BC7" w:rsidRPr="00684B06" w:rsidSect="00DE0C2A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BB2A" w14:textId="77777777" w:rsidR="003E682E" w:rsidRDefault="003E682E" w:rsidP="00DE0C2A">
      <w:r>
        <w:separator/>
      </w:r>
    </w:p>
  </w:endnote>
  <w:endnote w:type="continuationSeparator" w:id="0">
    <w:p w14:paraId="6CA62BE2" w14:textId="77777777" w:rsidR="003E682E" w:rsidRDefault="003E682E" w:rsidP="00DE0C2A">
      <w:r>
        <w:continuationSeparator/>
      </w:r>
    </w:p>
  </w:endnote>
  <w:endnote w:type="continuationNotice" w:id="1">
    <w:p w14:paraId="018EE7FC" w14:textId="77777777" w:rsidR="003E682E" w:rsidRDefault="003E6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874453"/>
      <w:docPartObj>
        <w:docPartGallery w:val="Page Numbers (Bottom of Page)"/>
        <w:docPartUnique/>
      </w:docPartObj>
    </w:sdtPr>
    <w:sdtEndPr/>
    <w:sdtContent>
      <w:p w14:paraId="0CFD1299" w14:textId="5241C310" w:rsidR="00170A87" w:rsidRDefault="00170A87" w:rsidP="00DB206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8241" behindDoc="0" locked="0" layoutInCell="1" allowOverlap="1" wp14:anchorId="6D9FFC7A" wp14:editId="4E04B703">
                  <wp:simplePos x="0" y="0"/>
                  <wp:positionH relativeFrom="column">
                    <wp:posOffset>-391160</wp:posOffset>
                  </wp:positionH>
                  <wp:positionV relativeFrom="paragraph">
                    <wp:posOffset>-4445</wp:posOffset>
                  </wp:positionV>
                  <wp:extent cx="2695575" cy="591820"/>
                  <wp:effectExtent l="0" t="0" r="0" b="0"/>
                  <wp:wrapSquare wrapText="bothSides"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95575" cy="59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399AD5" w14:textId="4BF5C873" w:rsidR="00170A87" w:rsidRPr="00DB206F" w:rsidRDefault="00170A87">
                              <w:r>
                                <w:t>Email to SMS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D9FFC7A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30.8pt;margin-top:-.35pt;width:212.25pt;height:46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" filled="f" stroked="f">
                  <v:textbox>
                    <w:txbxContent>
                      <w:p w14:paraId="5B399AD5" w14:textId="4BF5C873" w:rsidR="00170A87" w:rsidRPr="00DB206F" w:rsidRDefault="00170A87">
                        <w:r>
                          <w:t>Email to SMS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sdtContent>
        </w:sdt>
      </w:p>
    </w:sdtContent>
  </w:sdt>
  <w:p w14:paraId="00019B48" w14:textId="71911CD9" w:rsidR="00170A87" w:rsidRDefault="00170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085E" w14:textId="77777777" w:rsidR="003E682E" w:rsidRDefault="003E682E" w:rsidP="00DE0C2A">
      <w:r>
        <w:separator/>
      </w:r>
    </w:p>
  </w:footnote>
  <w:footnote w:type="continuationSeparator" w:id="0">
    <w:p w14:paraId="38F1A711" w14:textId="77777777" w:rsidR="003E682E" w:rsidRDefault="003E682E" w:rsidP="00DE0C2A">
      <w:r>
        <w:continuationSeparator/>
      </w:r>
    </w:p>
  </w:footnote>
  <w:footnote w:type="continuationNotice" w:id="1">
    <w:p w14:paraId="6DBCD00C" w14:textId="77777777" w:rsidR="003E682E" w:rsidRDefault="003E68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1CB1" w14:textId="3A479723" w:rsidR="00170A87" w:rsidRDefault="00170A8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39F76B" wp14:editId="430D0911">
              <wp:simplePos x="0" y="0"/>
              <wp:positionH relativeFrom="page">
                <wp:posOffset>-160020</wp:posOffset>
              </wp:positionH>
              <wp:positionV relativeFrom="page">
                <wp:align>top</wp:align>
              </wp:positionV>
              <wp:extent cx="9144000" cy="731520"/>
              <wp:effectExtent l="0" t="0" r="0" b="0"/>
              <wp:wrapNone/>
              <wp:docPr id="4" name="Grup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0" cy="731520"/>
                        <a:chOff x="0" y="0"/>
                        <a:chExt cx="14400" cy="1152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" cy="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441" y="346"/>
                          <a:ext cx="2706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9B0D7C" w14:textId="77777777" w:rsidR="00170A87" w:rsidRDefault="00170A87" w:rsidP="00DE0C2A">
                            <w:pPr>
                              <w:spacing w:line="360" w:lineRule="exact"/>
                              <w:rPr>
                                <w:rFonts w:eastAsia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Mobilizing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Business</w:t>
                            </w:r>
                            <w:r>
                              <w:rPr>
                                <w:color w:val="FFFFFF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9F76B" id="Gruppe 1" o:spid="_x0000_s1027" style="position:absolute;margin-left:-12.6pt;margin-top:0;width:10in;height:57.6pt;z-index:251658240;mso-position-horizontal-relative:page;mso-position-vertical:top;mso-position-vertical-relative:page" coordsize="14400,1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width:14400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9441;top:346;width:27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379B0D7C" w14:textId="77777777" w:rsidR="00170A87" w:rsidRDefault="00170A87" w:rsidP="00DE0C2A">
                      <w:pPr>
                        <w:spacing w:line="360" w:lineRule="exact"/>
                        <w:rPr>
                          <w:rFonts w:eastAsia="Arial" w:cs="Arial"/>
                          <w:sz w:val="36"/>
                          <w:szCs w:val="36"/>
                        </w:rPr>
                      </w:pPr>
                      <w:r>
                        <w:rPr>
                          <w:color w:val="FFFFFF"/>
                          <w:spacing w:val="-1"/>
                          <w:sz w:val="18"/>
                        </w:rPr>
                        <w:t>Mobilizing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sz w:val="18"/>
                        </w:rPr>
                        <w:t>Your</w:t>
                      </w:r>
                      <w:r>
                        <w:rPr>
                          <w:color w:val="FFFFFF"/>
                          <w:sz w:val="18"/>
                        </w:rPr>
                        <w:t xml:space="preserve"> Business</w:t>
                      </w:r>
                      <w:r>
                        <w:rPr>
                          <w:color w:val="FFFFFF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 xml:space="preserve"> 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0C36C97" w14:textId="77777777" w:rsidR="00170A87" w:rsidRDefault="00170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12B"/>
    <w:multiLevelType w:val="multilevel"/>
    <w:tmpl w:val="85BCEADA"/>
    <w:lvl w:ilvl="0">
      <w:start w:val="1"/>
      <w:numFmt w:val="decimal"/>
      <w:pStyle w:val="AA-NumberedlistBhea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737E64"/>
    <w:multiLevelType w:val="hybridMultilevel"/>
    <w:tmpl w:val="AF3ABF06"/>
    <w:lvl w:ilvl="0" w:tplc="38D837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B0E3C"/>
    <w:multiLevelType w:val="hybridMultilevel"/>
    <w:tmpl w:val="36BE7506"/>
    <w:lvl w:ilvl="0" w:tplc="FF447354">
      <w:start w:val="1"/>
      <w:numFmt w:val="bullet"/>
      <w:pStyle w:val="AABulle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717CC"/>
    <w:multiLevelType w:val="multilevel"/>
    <w:tmpl w:val="49E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362EF8"/>
    <w:multiLevelType w:val="hybridMultilevel"/>
    <w:tmpl w:val="196E0D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06"/>
    <w:rsid w:val="000020DB"/>
    <w:rsid w:val="000141BF"/>
    <w:rsid w:val="00014E8C"/>
    <w:rsid w:val="00027120"/>
    <w:rsid w:val="00035E3E"/>
    <w:rsid w:val="00037744"/>
    <w:rsid w:val="00037F45"/>
    <w:rsid w:val="00041903"/>
    <w:rsid w:val="00071D2A"/>
    <w:rsid w:val="00085054"/>
    <w:rsid w:val="000B47A6"/>
    <w:rsid w:val="000D18A5"/>
    <w:rsid w:val="000F4A29"/>
    <w:rsid w:val="00125AF0"/>
    <w:rsid w:val="00125BC7"/>
    <w:rsid w:val="0014357A"/>
    <w:rsid w:val="001569DC"/>
    <w:rsid w:val="00170314"/>
    <w:rsid w:val="00170A87"/>
    <w:rsid w:val="00171AC8"/>
    <w:rsid w:val="001948F5"/>
    <w:rsid w:val="00197F3D"/>
    <w:rsid w:val="001A3011"/>
    <w:rsid w:val="001B2CDC"/>
    <w:rsid w:val="001D5E7C"/>
    <w:rsid w:val="001E23F6"/>
    <w:rsid w:val="001E6F52"/>
    <w:rsid w:val="001F1417"/>
    <w:rsid w:val="002048C7"/>
    <w:rsid w:val="00213DF7"/>
    <w:rsid w:val="00215917"/>
    <w:rsid w:val="002331AE"/>
    <w:rsid w:val="002349C1"/>
    <w:rsid w:val="002473FC"/>
    <w:rsid w:val="0027723F"/>
    <w:rsid w:val="002772B9"/>
    <w:rsid w:val="00287328"/>
    <w:rsid w:val="00295453"/>
    <w:rsid w:val="0029624E"/>
    <w:rsid w:val="002C1369"/>
    <w:rsid w:val="002C2A85"/>
    <w:rsid w:val="002D262E"/>
    <w:rsid w:val="002E6C90"/>
    <w:rsid w:val="002E71F3"/>
    <w:rsid w:val="002F2B37"/>
    <w:rsid w:val="00310F67"/>
    <w:rsid w:val="003310E9"/>
    <w:rsid w:val="0034204E"/>
    <w:rsid w:val="003465C8"/>
    <w:rsid w:val="00363009"/>
    <w:rsid w:val="00371938"/>
    <w:rsid w:val="00395500"/>
    <w:rsid w:val="003A2031"/>
    <w:rsid w:val="003B1DBE"/>
    <w:rsid w:val="003C03A3"/>
    <w:rsid w:val="003E2B23"/>
    <w:rsid w:val="003E682E"/>
    <w:rsid w:val="00400705"/>
    <w:rsid w:val="00400A43"/>
    <w:rsid w:val="00444E8D"/>
    <w:rsid w:val="00454B2C"/>
    <w:rsid w:val="00455D08"/>
    <w:rsid w:val="00462C3E"/>
    <w:rsid w:val="00470D4E"/>
    <w:rsid w:val="00470FD2"/>
    <w:rsid w:val="00491D1B"/>
    <w:rsid w:val="004956C8"/>
    <w:rsid w:val="004A4D5E"/>
    <w:rsid w:val="004B4AF3"/>
    <w:rsid w:val="004C14B2"/>
    <w:rsid w:val="004E7704"/>
    <w:rsid w:val="00501FA4"/>
    <w:rsid w:val="0050397A"/>
    <w:rsid w:val="00532FFF"/>
    <w:rsid w:val="00555440"/>
    <w:rsid w:val="005873DA"/>
    <w:rsid w:val="005C70BC"/>
    <w:rsid w:val="005E1E78"/>
    <w:rsid w:val="005F3FB1"/>
    <w:rsid w:val="005F77EE"/>
    <w:rsid w:val="00605C86"/>
    <w:rsid w:val="006310D1"/>
    <w:rsid w:val="006570CC"/>
    <w:rsid w:val="00684B06"/>
    <w:rsid w:val="00694C63"/>
    <w:rsid w:val="006A06FA"/>
    <w:rsid w:val="006B7A69"/>
    <w:rsid w:val="006E6B73"/>
    <w:rsid w:val="006F0A9B"/>
    <w:rsid w:val="007461E0"/>
    <w:rsid w:val="0075169A"/>
    <w:rsid w:val="007552F9"/>
    <w:rsid w:val="00765175"/>
    <w:rsid w:val="007733B4"/>
    <w:rsid w:val="00786F0D"/>
    <w:rsid w:val="00795C52"/>
    <w:rsid w:val="007C005E"/>
    <w:rsid w:val="007D37FC"/>
    <w:rsid w:val="007D3B5E"/>
    <w:rsid w:val="007E0A7F"/>
    <w:rsid w:val="007E749E"/>
    <w:rsid w:val="0082041B"/>
    <w:rsid w:val="00835C12"/>
    <w:rsid w:val="00856591"/>
    <w:rsid w:val="008823F1"/>
    <w:rsid w:val="008A4C02"/>
    <w:rsid w:val="008A51DC"/>
    <w:rsid w:val="008C20F1"/>
    <w:rsid w:val="008D1418"/>
    <w:rsid w:val="008E4054"/>
    <w:rsid w:val="008E7290"/>
    <w:rsid w:val="00911A53"/>
    <w:rsid w:val="0095566F"/>
    <w:rsid w:val="00967147"/>
    <w:rsid w:val="00995D2C"/>
    <w:rsid w:val="009A3109"/>
    <w:rsid w:val="009B592B"/>
    <w:rsid w:val="009D2534"/>
    <w:rsid w:val="009F6F2D"/>
    <w:rsid w:val="00A1781A"/>
    <w:rsid w:val="00A21700"/>
    <w:rsid w:val="00A22C70"/>
    <w:rsid w:val="00A24D22"/>
    <w:rsid w:val="00A521B4"/>
    <w:rsid w:val="00A538DC"/>
    <w:rsid w:val="00A57FBF"/>
    <w:rsid w:val="00A6324E"/>
    <w:rsid w:val="00A632FE"/>
    <w:rsid w:val="00A65A01"/>
    <w:rsid w:val="00A660B9"/>
    <w:rsid w:val="00A711E7"/>
    <w:rsid w:val="00A74690"/>
    <w:rsid w:val="00A94651"/>
    <w:rsid w:val="00AC51B6"/>
    <w:rsid w:val="00AC56BD"/>
    <w:rsid w:val="00AC62BA"/>
    <w:rsid w:val="00AE4D89"/>
    <w:rsid w:val="00AE545D"/>
    <w:rsid w:val="00B00E2C"/>
    <w:rsid w:val="00B104EC"/>
    <w:rsid w:val="00B21F09"/>
    <w:rsid w:val="00B246CF"/>
    <w:rsid w:val="00B2608A"/>
    <w:rsid w:val="00B34836"/>
    <w:rsid w:val="00B63B04"/>
    <w:rsid w:val="00B75686"/>
    <w:rsid w:val="00B908C9"/>
    <w:rsid w:val="00B91FAB"/>
    <w:rsid w:val="00BB54D5"/>
    <w:rsid w:val="00BC2D50"/>
    <w:rsid w:val="00BE39AA"/>
    <w:rsid w:val="00BE4B24"/>
    <w:rsid w:val="00BF0ACB"/>
    <w:rsid w:val="00BF58F6"/>
    <w:rsid w:val="00C14455"/>
    <w:rsid w:val="00C24999"/>
    <w:rsid w:val="00C6339A"/>
    <w:rsid w:val="00C73226"/>
    <w:rsid w:val="00C757C9"/>
    <w:rsid w:val="00C768E5"/>
    <w:rsid w:val="00C81B96"/>
    <w:rsid w:val="00CA65CE"/>
    <w:rsid w:val="00CA6761"/>
    <w:rsid w:val="00CB3917"/>
    <w:rsid w:val="00CD2C2C"/>
    <w:rsid w:val="00D0059F"/>
    <w:rsid w:val="00D10DD7"/>
    <w:rsid w:val="00D1111E"/>
    <w:rsid w:val="00D62C74"/>
    <w:rsid w:val="00D67F4F"/>
    <w:rsid w:val="00D758BC"/>
    <w:rsid w:val="00D84D1C"/>
    <w:rsid w:val="00D90B56"/>
    <w:rsid w:val="00DB0549"/>
    <w:rsid w:val="00DB206F"/>
    <w:rsid w:val="00DB2D57"/>
    <w:rsid w:val="00DD3A54"/>
    <w:rsid w:val="00DD40D2"/>
    <w:rsid w:val="00DE0C2A"/>
    <w:rsid w:val="00DE3592"/>
    <w:rsid w:val="00DE37B2"/>
    <w:rsid w:val="00DF5006"/>
    <w:rsid w:val="00E00750"/>
    <w:rsid w:val="00E0234D"/>
    <w:rsid w:val="00E32D08"/>
    <w:rsid w:val="00E51CED"/>
    <w:rsid w:val="00E52D87"/>
    <w:rsid w:val="00E60684"/>
    <w:rsid w:val="00E668A7"/>
    <w:rsid w:val="00E9591F"/>
    <w:rsid w:val="00E9751B"/>
    <w:rsid w:val="00EB7237"/>
    <w:rsid w:val="00ED27F3"/>
    <w:rsid w:val="00F045AF"/>
    <w:rsid w:val="00F04B5B"/>
    <w:rsid w:val="00F12793"/>
    <w:rsid w:val="00F328D6"/>
    <w:rsid w:val="00F3550A"/>
    <w:rsid w:val="00F37A33"/>
    <w:rsid w:val="00F413EE"/>
    <w:rsid w:val="00F52972"/>
    <w:rsid w:val="00F612E0"/>
    <w:rsid w:val="00F65E37"/>
    <w:rsid w:val="00F6785E"/>
    <w:rsid w:val="00F74840"/>
    <w:rsid w:val="00F77A76"/>
    <w:rsid w:val="00F87A94"/>
    <w:rsid w:val="00F91E05"/>
    <w:rsid w:val="00F9756A"/>
    <w:rsid w:val="00FA4519"/>
    <w:rsid w:val="00FC097E"/>
    <w:rsid w:val="00FE2A52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17E33D"/>
  <w15:chartTrackingRefBased/>
  <w15:docId w15:val="{013049EB-028B-4222-8915-969A8B8E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0A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35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F3550A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54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customStyle="1" w:styleId="apple-converted-space">
    <w:name w:val="apple-converted-space"/>
    <w:basedOn w:val="DefaultParagraphFont"/>
    <w:rsid w:val="00BB54D5"/>
  </w:style>
  <w:style w:type="table" w:styleId="PlainTable1">
    <w:name w:val="Plain Table 1"/>
    <w:basedOn w:val="TableNormal"/>
    <w:uiPriority w:val="41"/>
    <w:rsid w:val="00A217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E71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946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AAddress">
    <w:name w:val="AA Address"/>
    <w:qFormat/>
    <w:rsid w:val="00F3550A"/>
    <w:pPr>
      <w:ind w:left="-142" w:firstLine="142"/>
    </w:pPr>
    <w:rPr>
      <w:rFonts w:ascii="Arial" w:eastAsiaTheme="minorEastAsia" w:hAnsi="Arial"/>
      <w:sz w:val="24"/>
      <w:szCs w:val="24"/>
    </w:rPr>
  </w:style>
  <w:style w:type="paragraph" w:customStyle="1" w:styleId="AABodytextA">
    <w:name w:val="AA Body text A"/>
    <w:qFormat/>
    <w:rsid w:val="00F3550A"/>
    <w:pPr>
      <w:spacing w:line="276" w:lineRule="auto"/>
    </w:pPr>
    <w:rPr>
      <w:rFonts w:ascii="Arial" w:eastAsiaTheme="minorEastAsia" w:hAnsi="Arial"/>
      <w:sz w:val="21"/>
      <w:szCs w:val="21"/>
    </w:rPr>
  </w:style>
  <w:style w:type="paragraph" w:customStyle="1" w:styleId="AABodytextB">
    <w:name w:val="AA Body text B"/>
    <w:qFormat/>
    <w:rsid w:val="00F3550A"/>
    <w:rPr>
      <w:rFonts w:ascii="Arial" w:eastAsiaTheme="minorEastAsia" w:hAnsi="Arial"/>
      <w:color w:val="00C6E8"/>
      <w:sz w:val="21"/>
      <w:szCs w:val="21"/>
    </w:rPr>
  </w:style>
  <w:style w:type="paragraph" w:customStyle="1" w:styleId="AABulletA">
    <w:name w:val="AA Bullet A"/>
    <w:qFormat/>
    <w:rsid w:val="00F3550A"/>
    <w:pPr>
      <w:numPr>
        <w:numId w:val="3"/>
      </w:numPr>
      <w:spacing w:line="276" w:lineRule="auto"/>
    </w:pPr>
    <w:rPr>
      <w:rFonts w:ascii="Arial" w:eastAsiaTheme="minorEastAsia" w:hAnsi="Arial" w:cs="Arial"/>
      <w:sz w:val="21"/>
      <w:szCs w:val="21"/>
    </w:rPr>
  </w:style>
  <w:style w:type="paragraph" w:customStyle="1" w:styleId="AACaption">
    <w:name w:val="AA Caption"/>
    <w:qFormat/>
    <w:rsid w:val="00F3550A"/>
    <w:pPr>
      <w:spacing w:before="120" w:after="120" w:line="300" w:lineRule="exact"/>
      <w:jc w:val="center"/>
    </w:pPr>
    <w:rPr>
      <w:rFonts w:ascii="Arial" w:eastAsiaTheme="minorEastAsia" w:hAnsi="Arial" w:cs="Arial"/>
      <w:sz w:val="16"/>
      <w:szCs w:val="16"/>
    </w:rPr>
  </w:style>
  <w:style w:type="paragraph" w:customStyle="1" w:styleId="AAHeadA">
    <w:name w:val="AA Head A"/>
    <w:qFormat/>
    <w:rsid w:val="00F3550A"/>
    <w:pPr>
      <w:spacing w:line="204" w:lineRule="auto"/>
    </w:pPr>
    <w:rPr>
      <w:rFonts w:ascii="Arial" w:eastAsiaTheme="minorEastAsia" w:hAnsi="Arial"/>
      <w:color w:val="00C6E8"/>
      <w:sz w:val="92"/>
      <w:szCs w:val="92"/>
    </w:rPr>
  </w:style>
  <w:style w:type="paragraph" w:customStyle="1" w:styleId="AAIntroductionA">
    <w:name w:val="AA Introduction A"/>
    <w:qFormat/>
    <w:rsid w:val="00F3550A"/>
    <w:pPr>
      <w:spacing w:line="276" w:lineRule="auto"/>
    </w:pPr>
    <w:rPr>
      <w:rFonts w:ascii="Arial" w:eastAsiaTheme="minorEastAsia" w:hAnsi="Arial"/>
      <w:sz w:val="26"/>
      <w:szCs w:val="26"/>
    </w:rPr>
  </w:style>
  <w:style w:type="paragraph" w:customStyle="1" w:styleId="AAIntroductionB">
    <w:name w:val="AA Introduction B_"/>
    <w:qFormat/>
    <w:rsid w:val="00F3550A"/>
    <w:pPr>
      <w:spacing w:line="276" w:lineRule="auto"/>
    </w:pPr>
    <w:rPr>
      <w:rFonts w:ascii="Arial" w:eastAsiaTheme="minorEastAsia" w:hAnsi="Arial"/>
      <w:color w:val="00C6E8"/>
      <w:sz w:val="26"/>
      <w:szCs w:val="26"/>
    </w:rPr>
  </w:style>
  <w:style w:type="paragraph" w:customStyle="1" w:styleId="AANumberedlistB">
    <w:name w:val="AA Numbered list B"/>
    <w:qFormat/>
    <w:rsid w:val="00F3550A"/>
    <w:pPr>
      <w:spacing w:line="276" w:lineRule="auto"/>
      <w:ind w:left="792" w:hanging="432"/>
    </w:pPr>
    <w:rPr>
      <w:rFonts w:ascii="Arial" w:eastAsiaTheme="minorEastAsia" w:hAnsi="Arial" w:cs="Arial"/>
      <w:sz w:val="21"/>
      <w:szCs w:val="21"/>
    </w:rPr>
  </w:style>
  <w:style w:type="paragraph" w:customStyle="1" w:styleId="AAPagina">
    <w:name w:val="AA Pagina"/>
    <w:qFormat/>
    <w:rsid w:val="00F3550A"/>
    <w:pPr>
      <w:jc w:val="right"/>
    </w:pPr>
    <w:rPr>
      <w:rFonts w:ascii="Arial" w:eastAsiaTheme="minorEastAsia" w:hAnsi="Arial" w:cs="Arial"/>
      <w:sz w:val="16"/>
      <w:szCs w:val="16"/>
    </w:rPr>
  </w:style>
  <w:style w:type="paragraph" w:customStyle="1" w:styleId="AAQuotation">
    <w:name w:val="AA Quotation"/>
    <w:qFormat/>
    <w:rsid w:val="00F3550A"/>
    <w:rPr>
      <w:rFonts w:ascii="Arial" w:eastAsiaTheme="minorEastAsia" w:hAnsi="Arial"/>
      <w:i/>
      <w:color w:val="00C6E8"/>
      <w:sz w:val="21"/>
      <w:szCs w:val="21"/>
    </w:rPr>
  </w:style>
  <w:style w:type="paragraph" w:customStyle="1" w:styleId="AARapportcontactinfo">
    <w:name w:val="AA Rapport contact info"/>
    <w:basedOn w:val="AABodytextA"/>
    <w:qFormat/>
    <w:rsid w:val="00F3550A"/>
    <w:pPr>
      <w:jc w:val="center"/>
    </w:pPr>
    <w:rPr>
      <w:color w:val="FFFFFF" w:themeColor="background1"/>
      <w:sz w:val="26"/>
      <w:szCs w:val="26"/>
    </w:rPr>
  </w:style>
  <w:style w:type="paragraph" w:customStyle="1" w:styleId="AARapportmalHEAD">
    <w:name w:val="AA Rapportmal HEAD"/>
    <w:qFormat/>
    <w:rsid w:val="00F3550A"/>
    <w:rPr>
      <w:rFonts w:ascii="Arial" w:eastAsiaTheme="minorEastAsia" w:hAnsi="Arial"/>
      <w:color w:val="FFFFFF" w:themeColor="background1"/>
      <w:sz w:val="52"/>
      <w:szCs w:val="52"/>
    </w:rPr>
  </w:style>
  <w:style w:type="paragraph" w:customStyle="1" w:styleId="AARapportmalTHANKYOU">
    <w:name w:val="AA Rapportmal THANK YOU"/>
    <w:basedOn w:val="AARapportmalHEAD"/>
    <w:qFormat/>
    <w:rsid w:val="00F3550A"/>
    <w:pPr>
      <w:jc w:val="center"/>
    </w:pPr>
    <w:rPr>
      <w:sz w:val="72"/>
      <w:szCs w:val="72"/>
    </w:rPr>
  </w:style>
  <w:style w:type="paragraph" w:customStyle="1" w:styleId="AA-HeadB">
    <w:name w:val="AA-Head B"/>
    <w:qFormat/>
    <w:rsid w:val="00F3550A"/>
    <w:rPr>
      <w:rFonts w:ascii="Arial" w:eastAsiaTheme="minorEastAsia" w:hAnsi="Arial"/>
      <w:color w:val="00C6E8"/>
      <w:sz w:val="40"/>
      <w:szCs w:val="40"/>
    </w:rPr>
  </w:style>
  <w:style w:type="paragraph" w:customStyle="1" w:styleId="AA-NumberedlistBhead">
    <w:name w:val="AA-Numbered list B head"/>
    <w:basedOn w:val="ListParagraph"/>
    <w:qFormat/>
    <w:rsid w:val="00F3550A"/>
    <w:pPr>
      <w:numPr>
        <w:numId w:val="4"/>
      </w:numPr>
      <w:spacing w:before="120" w:after="120"/>
    </w:pPr>
    <w:rPr>
      <w:rFonts w:ascii="Arial" w:hAnsi="Arial" w:cs="Arial"/>
      <w:b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5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0A"/>
    <w:rPr>
      <w:rFonts w:ascii="Lucida Grande" w:eastAsiaTheme="minorEastAsia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5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50A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5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50A"/>
    <w:rPr>
      <w:rFonts w:eastAsiaTheme="minorEastAsia"/>
      <w:sz w:val="24"/>
      <w:szCs w:val="24"/>
    </w:rPr>
  </w:style>
  <w:style w:type="table" w:customStyle="1" w:styleId="Style1">
    <w:name w:val="Style1"/>
    <w:basedOn w:val="TableNormal"/>
    <w:uiPriority w:val="99"/>
    <w:rsid w:val="00F3550A"/>
    <w:rPr>
      <w:rFonts w:ascii="Arial" w:eastAsiaTheme="minorEastAsia" w:hAnsi="Arial"/>
      <w:sz w:val="24"/>
      <w:szCs w:val="24"/>
    </w:rPr>
    <w:tblPr/>
  </w:style>
  <w:style w:type="table" w:customStyle="1" w:styleId="Table01LinkMobility">
    <w:name w:val="Table 01 Link Mobility"/>
    <w:basedOn w:val="TableNormal"/>
    <w:uiPriority w:val="99"/>
    <w:rsid w:val="00F3550A"/>
    <w:rPr>
      <w:rFonts w:ascii="Arial" w:eastAsiaTheme="minorEastAsia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4" w:type="dxa"/>
        <w:bottom w:w="284" w:type="dxa"/>
      </w:tblCellMar>
    </w:tblPr>
  </w:style>
  <w:style w:type="table" w:customStyle="1" w:styleId="Table02LinkMobility">
    <w:name w:val="Table 02 Link Mobility"/>
    <w:basedOn w:val="TableNormal"/>
    <w:uiPriority w:val="99"/>
    <w:rsid w:val="00F3550A"/>
    <w:rPr>
      <w:rFonts w:ascii="Arial" w:eastAsiaTheme="minorEastAsia" w:hAnsi="Arial"/>
      <w:sz w:val="24"/>
      <w:szCs w:val="24"/>
    </w:rPr>
    <w:tblPr>
      <w:tblBorders>
        <w:top w:val="single" w:sz="4" w:space="0" w:color="00C6E8"/>
        <w:bottom w:val="single" w:sz="4" w:space="0" w:color="00C6E8"/>
        <w:insideH w:val="single" w:sz="4" w:space="0" w:color="00C6E8"/>
      </w:tblBorders>
      <w:tblCellMar>
        <w:top w:w="198" w:type="dxa"/>
        <w:bottom w:w="198" w:type="dxa"/>
      </w:tblCellMar>
    </w:tblPr>
    <w:tcPr>
      <w:shd w:val="clear" w:color="auto" w:fill="auto"/>
    </w:tcPr>
  </w:style>
  <w:style w:type="table" w:customStyle="1" w:styleId="Tablegfx01">
    <w:name w:val="Table gfx 01"/>
    <w:basedOn w:val="TableGrid"/>
    <w:uiPriority w:val="99"/>
    <w:rsid w:val="00F3550A"/>
    <w:rPr>
      <w:rFonts w:ascii="Arial" w:hAnsi="Arial"/>
    </w:rPr>
    <w:tblPr/>
  </w:style>
  <w:style w:type="paragraph" w:styleId="TOCHeading">
    <w:name w:val="TOC Heading"/>
    <w:basedOn w:val="Heading1"/>
    <w:next w:val="Normal"/>
    <w:uiPriority w:val="39"/>
    <w:unhideWhenUsed/>
    <w:qFormat/>
    <w:rsid w:val="00CA676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A67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676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A6761"/>
    <w:pPr>
      <w:spacing w:after="100"/>
      <w:ind w:left="480"/>
    </w:pPr>
  </w:style>
  <w:style w:type="table" w:styleId="GridTable1Light">
    <w:name w:val="Grid Table 1 Light"/>
    <w:basedOn w:val="TableNormal"/>
    <w:uiPriority w:val="46"/>
    <w:rsid w:val="005039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397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de">
    <w:name w:val="Code"/>
    <w:basedOn w:val="Normal"/>
    <w:link w:val="CodeChar"/>
    <w:qFormat/>
    <w:rsid w:val="00BE4B24"/>
    <w:rPr>
      <w:rFonts w:ascii="Consolas" w:hAnsi="Consolas" w:cs="Consolas"/>
      <w:lang w:val="nb-NO"/>
    </w:rPr>
  </w:style>
  <w:style w:type="table" w:styleId="PlainTable3">
    <w:name w:val="Plain Table 3"/>
    <w:basedOn w:val="TableNormal"/>
    <w:uiPriority w:val="43"/>
    <w:rsid w:val="004E77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odeChar">
    <w:name w:val="Code Char"/>
    <w:basedOn w:val="DefaultParagraphFont"/>
    <w:link w:val="Code"/>
    <w:rsid w:val="00BE4B24"/>
    <w:rPr>
      <w:rFonts w:ascii="Consolas" w:eastAsiaTheme="minorEastAsia" w:hAnsi="Consolas" w:cs="Consolas"/>
      <w:sz w:val="24"/>
      <w:szCs w:val="24"/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035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i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6832C-7D25-4870-ABEF-63DE246E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Bendik Simonsen</dc:creator>
  <cp:keywords/>
  <dc:description/>
  <cp:lastModifiedBy>Johan Stenberg</cp:lastModifiedBy>
  <cp:revision>3</cp:revision>
  <cp:lastPrinted>2022-09-22T07:18:00Z</cp:lastPrinted>
  <dcterms:created xsi:type="dcterms:W3CDTF">2022-09-22T07:18:00Z</dcterms:created>
  <dcterms:modified xsi:type="dcterms:W3CDTF">2022-09-22T07:20:00Z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